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1CA6" w14:textId="77777777" w:rsidR="009F6CF5" w:rsidRPr="00A14021" w:rsidRDefault="009F6CF5" w:rsidP="009F6CF5">
      <w:pPr>
        <w:pStyle w:val="Potsikko"/>
        <w:rPr>
          <w:rFonts w:ascii="Arial" w:hAnsi="Arial" w:cs="Arial"/>
          <w:sz w:val="28"/>
          <w:szCs w:val="28"/>
        </w:rPr>
      </w:pPr>
      <w:r w:rsidRPr="00A14021">
        <w:rPr>
          <w:rFonts w:ascii="Arial" w:hAnsi="Arial" w:cs="Arial"/>
          <w:sz w:val="28"/>
          <w:szCs w:val="28"/>
        </w:rPr>
        <w:t>Ortopedisten natiivitutkimusten koodit</w:t>
      </w:r>
    </w:p>
    <w:p w14:paraId="1F281CA7" w14:textId="77777777" w:rsidR="0044097D" w:rsidRPr="00A14021" w:rsidRDefault="0044097D" w:rsidP="009F6CF5">
      <w:pPr>
        <w:rPr>
          <w:rFonts w:ascii="Arial" w:hAnsi="Arial" w:cs="Arial"/>
          <w:b/>
          <w:u w:val="single"/>
        </w:rPr>
      </w:pPr>
    </w:p>
    <w:p w14:paraId="1F281CA8" w14:textId="542DA605" w:rsidR="009F6CF5" w:rsidRPr="00A14021" w:rsidRDefault="009F6CF5" w:rsidP="009F6CF5">
      <w:pPr>
        <w:rPr>
          <w:rFonts w:ascii="Arial" w:hAnsi="Arial" w:cs="Arial"/>
          <w:b/>
          <w:sz w:val="28"/>
          <w:szCs w:val="28"/>
        </w:rPr>
      </w:pPr>
      <w:r w:rsidRPr="00A14021">
        <w:rPr>
          <w:rFonts w:ascii="Arial" w:hAnsi="Arial" w:cs="Arial"/>
          <w:b/>
          <w:sz w:val="28"/>
          <w:szCs w:val="28"/>
        </w:rPr>
        <w:t>Pääsääntö</w:t>
      </w:r>
    </w:p>
    <w:p w14:paraId="1F281CA9" w14:textId="77777777" w:rsidR="009F6CF5" w:rsidRPr="00A14021" w:rsidRDefault="009F6CF5" w:rsidP="009F6CF5">
      <w:pPr>
        <w:rPr>
          <w:rFonts w:ascii="Arial" w:hAnsi="Arial" w:cs="Arial"/>
        </w:rPr>
      </w:pPr>
      <w:r w:rsidRPr="00A14021">
        <w:rPr>
          <w:rFonts w:ascii="Arial" w:hAnsi="Arial" w:cs="Arial"/>
        </w:rPr>
        <w:t>1-2 projektiota peruskoodilla</w:t>
      </w:r>
    </w:p>
    <w:p w14:paraId="1F281CAA" w14:textId="77777777" w:rsidR="009F6CF5" w:rsidRPr="00A14021" w:rsidRDefault="009F6CF5" w:rsidP="009F6CF5">
      <w:pPr>
        <w:rPr>
          <w:rFonts w:ascii="Arial" w:hAnsi="Arial" w:cs="Arial"/>
        </w:rPr>
      </w:pPr>
      <w:r w:rsidRPr="00A14021">
        <w:rPr>
          <w:rFonts w:ascii="Arial" w:hAnsi="Arial" w:cs="Arial"/>
        </w:rPr>
        <w:t>3-5 projektiota laajalla koodilla</w:t>
      </w:r>
    </w:p>
    <w:p w14:paraId="1F281CAB" w14:textId="77777777" w:rsidR="009F6CF5" w:rsidRDefault="009F6CF5" w:rsidP="009F6CF5">
      <w:pPr>
        <w:rPr>
          <w:b/>
          <w:u w:val="single"/>
        </w:rPr>
      </w:pPr>
    </w:p>
    <w:p w14:paraId="1F281CAC" w14:textId="77777777" w:rsidR="0044097D" w:rsidRDefault="0044097D" w:rsidP="009F6CF5">
      <w:pPr>
        <w:rPr>
          <w:b/>
          <w:u w:val="single"/>
        </w:rPr>
      </w:pPr>
    </w:p>
    <w:p w14:paraId="1F281CAD" w14:textId="3BD2C340" w:rsidR="009F6CF5" w:rsidRPr="00A14021" w:rsidRDefault="009F6CF5" w:rsidP="009F6CF5">
      <w:pPr>
        <w:rPr>
          <w:rFonts w:ascii="Arial" w:hAnsi="Arial" w:cs="Arial"/>
          <w:b/>
        </w:rPr>
      </w:pPr>
      <w:r w:rsidRPr="00A14021">
        <w:rPr>
          <w:rFonts w:ascii="Arial" w:hAnsi="Arial" w:cs="Arial"/>
          <w:b/>
        </w:rPr>
        <w:t>KAULARANKA</w:t>
      </w:r>
    </w:p>
    <w:p w14:paraId="1F281CAE" w14:textId="77777777" w:rsidR="009F6CF5" w:rsidRPr="00A14021" w:rsidRDefault="009F6CF5" w:rsidP="009F6CF5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961"/>
      </w:tblGrid>
      <w:tr w:rsidR="009F6CF5" w:rsidRPr="00A14021" w14:paraId="1F281CB2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CAF" w14:textId="77777777" w:rsidR="009F6CF5" w:rsidRPr="00A14021" w:rsidRDefault="009F6CF5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NA1AA </w:t>
            </w:r>
          </w:p>
        </w:tc>
        <w:tc>
          <w:tcPr>
            <w:tcW w:w="3402" w:type="dxa"/>
            <w:vAlign w:val="center"/>
          </w:tcPr>
          <w:p w14:paraId="1F281CB0" w14:textId="77777777" w:rsidR="009F6CF5" w:rsidRPr="00A14021" w:rsidRDefault="009F6CF5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Kaularangan röntgen</w:t>
            </w:r>
          </w:p>
        </w:tc>
        <w:tc>
          <w:tcPr>
            <w:tcW w:w="4961" w:type="dxa"/>
            <w:vAlign w:val="center"/>
          </w:tcPr>
          <w:p w14:paraId="1F281CB1" w14:textId="77777777" w:rsidR="009F6CF5" w:rsidRPr="00A14021" w:rsidRDefault="009F6CF5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AP, viistot ja sivu</w:t>
            </w:r>
          </w:p>
        </w:tc>
      </w:tr>
      <w:tr w:rsidR="009F6CF5" w:rsidRPr="00A14021" w14:paraId="1F281CB6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CB3" w14:textId="77777777" w:rsidR="009F6CF5" w:rsidRPr="00A14021" w:rsidRDefault="009F6CF5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NA1BA</w:t>
            </w:r>
          </w:p>
        </w:tc>
        <w:tc>
          <w:tcPr>
            <w:tcW w:w="3402" w:type="dxa"/>
            <w:vAlign w:val="center"/>
          </w:tcPr>
          <w:p w14:paraId="1F281CB4" w14:textId="77777777" w:rsidR="009F6CF5" w:rsidRPr="00A14021" w:rsidRDefault="009F6CF5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Kaularangan laaja röntgen</w:t>
            </w:r>
          </w:p>
        </w:tc>
        <w:tc>
          <w:tcPr>
            <w:tcW w:w="4961" w:type="dxa"/>
            <w:vAlign w:val="center"/>
          </w:tcPr>
          <w:p w14:paraId="1F281CB5" w14:textId="77777777" w:rsidR="009F6CF5" w:rsidRPr="00A14021" w:rsidRDefault="009F6CF5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AP, viistot ja taivutukset</w:t>
            </w:r>
          </w:p>
        </w:tc>
      </w:tr>
      <w:tr w:rsidR="009F6CF5" w:rsidRPr="00A14021" w14:paraId="1F281CBA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CB7" w14:textId="77777777" w:rsidR="009F6CF5" w:rsidRPr="00A14021" w:rsidRDefault="009F6CF5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NA1EA </w:t>
            </w:r>
          </w:p>
        </w:tc>
        <w:tc>
          <w:tcPr>
            <w:tcW w:w="3402" w:type="dxa"/>
            <w:vAlign w:val="center"/>
          </w:tcPr>
          <w:p w14:paraId="1F281CB8" w14:textId="77777777" w:rsidR="009F6CF5" w:rsidRPr="00A14021" w:rsidRDefault="009F6CF5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Kaularangan taivutusröntgen</w:t>
            </w:r>
          </w:p>
        </w:tc>
        <w:tc>
          <w:tcPr>
            <w:tcW w:w="4961" w:type="dxa"/>
            <w:vAlign w:val="center"/>
          </w:tcPr>
          <w:p w14:paraId="1F281CB9" w14:textId="77777777" w:rsidR="009F6CF5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T</w:t>
            </w:r>
            <w:r w:rsidR="009F6CF5" w:rsidRPr="00A14021">
              <w:rPr>
                <w:rFonts w:ascii="Arial" w:hAnsi="Arial" w:cs="Arial"/>
              </w:rPr>
              <w:t>aivutukset</w:t>
            </w:r>
          </w:p>
        </w:tc>
      </w:tr>
    </w:tbl>
    <w:p w14:paraId="1F281CBB" w14:textId="77777777" w:rsidR="009F6CF5" w:rsidRDefault="009F6CF5" w:rsidP="00E4420D">
      <w:pPr>
        <w:spacing w:line="360" w:lineRule="auto"/>
      </w:pPr>
    </w:p>
    <w:p w14:paraId="1F281CBC" w14:textId="77777777" w:rsidR="009F6CF5" w:rsidRPr="00A14021" w:rsidRDefault="009F6CF5" w:rsidP="009F6CF5">
      <w:pPr>
        <w:rPr>
          <w:rFonts w:ascii="Arial" w:hAnsi="Arial" w:cs="Arial"/>
          <w:b/>
        </w:rPr>
      </w:pPr>
      <w:r w:rsidRPr="00A14021">
        <w:rPr>
          <w:rFonts w:ascii="Arial" w:hAnsi="Arial" w:cs="Arial"/>
          <w:b/>
        </w:rPr>
        <w:t>OLKAPÄÄ</w:t>
      </w:r>
    </w:p>
    <w:p w14:paraId="1F281CBD" w14:textId="77777777" w:rsidR="009F6CF5" w:rsidRPr="00A14021" w:rsidRDefault="009F6CF5" w:rsidP="009F6CF5">
      <w:pPr>
        <w:rPr>
          <w:rFonts w:ascii="Arial" w:hAnsi="Arial" w:cs="Arial"/>
          <w:b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961"/>
      </w:tblGrid>
      <w:tr w:rsidR="00892644" w:rsidRPr="00A14021" w14:paraId="1F281CC1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CBE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NB1AA</w:t>
            </w:r>
          </w:p>
        </w:tc>
        <w:tc>
          <w:tcPr>
            <w:tcW w:w="3402" w:type="dxa"/>
            <w:vAlign w:val="center"/>
          </w:tcPr>
          <w:p w14:paraId="1F281CBF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Olkanivelen röntgen</w:t>
            </w:r>
          </w:p>
        </w:tc>
        <w:tc>
          <w:tcPr>
            <w:tcW w:w="4961" w:type="dxa"/>
            <w:vAlign w:val="center"/>
          </w:tcPr>
          <w:p w14:paraId="1F281CC0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AP ja Y (toinen puoli)</w:t>
            </w:r>
          </w:p>
        </w:tc>
      </w:tr>
      <w:tr w:rsidR="00892644" w:rsidRPr="00A14021" w14:paraId="1F281CC5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CC2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NB1BA</w:t>
            </w:r>
          </w:p>
        </w:tc>
        <w:tc>
          <w:tcPr>
            <w:tcW w:w="3402" w:type="dxa"/>
            <w:vAlign w:val="center"/>
          </w:tcPr>
          <w:p w14:paraId="1F281CC3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Olkanivelen laaja röntgen</w:t>
            </w:r>
          </w:p>
        </w:tc>
        <w:tc>
          <w:tcPr>
            <w:tcW w:w="4961" w:type="dxa"/>
            <w:vAlign w:val="center"/>
          </w:tcPr>
          <w:p w14:paraId="1F281CC4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AP, Y ja putkonen (toinen puoli)</w:t>
            </w:r>
          </w:p>
        </w:tc>
      </w:tr>
    </w:tbl>
    <w:p w14:paraId="1F281CC6" w14:textId="77777777" w:rsidR="009F6CF5" w:rsidRPr="00A14021" w:rsidRDefault="009F6CF5" w:rsidP="009F6CF5">
      <w:pPr>
        <w:rPr>
          <w:rFonts w:ascii="Arial" w:hAnsi="Arial" w:cs="Arial"/>
        </w:rPr>
      </w:pPr>
    </w:p>
    <w:p w14:paraId="1F281CC7" w14:textId="77777777" w:rsidR="009F6CF5" w:rsidRPr="00A14021" w:rsidRDefault="009F6CF5" w:rsidP="009F6CF5">
      <w:pPr>
        <w:rPr>
          <w:rFonts w:ascii="Arial" w:hAnsi="Arial" w:cs="Arial"/>
        </w:rPr>
      </w:pPr>
      <w:r w:rsidRPr="00A14021">
        <w:rPr>
          <w:rFonts w:ascii="Arial" w:hAnsi="Arial" w:cs="Arial"/>
        </w:rPr>
        <w:t>Jos molemmista olkapäistä pyydetään kuvat</w:t>
      </w:r>
      <w:r w:rsidR="00892644" w:rsidRPr="00A14021">
        <w:rPr>
          <w:rFonts w:ascii="Arial" w:hAnsi="Arial" w:cs="Arial"/>
        </w:rPr>
        <w:t>,</w:t>
      </w:r>
      <w:r w:rsidRPr="00A14021">
        <w:rPr>
          <w:rFonts w:ascii="Arial" w:hAnsi="Arial" w:cs="Arial"/>
        </w:rPr>
        <w:t xml:space="preserve"> tutkimus jaetaan</w:t>
      </w:r>
    </w:p>
    <w:p w14:paraId="1F281CC8" w14:textId="77777777" w:rsidR="0044097D" w:rsidRPr="009F6CF5" w:rsidRDefault="0044097D" w:rsidP="00E4420D">
      <w:pPr>
        <w:spacing w:line="360" w:lineRule="auto"/>
      </w:pPr>
    </w:p>
    <w:p w14:paraId="1F281CC9" w14:textId="77777777" w:rsidR="009F6CF5" w:rsidRPr="00A14021" w:rsidRDefault="009F6CF5" w:rsidP="009F6CF5">
      <w:pPr>
        <w:rPr>
          <w:rFonts w:ascii="Arial" w:hAnsi="Arial" w:cs="Arial"/>
          <w:b/>
        </w:rPr>
      </w:pPr>
      <w:r w:rsidRPr="00A14021">
        <w:rPr>
          <w:rFonts w:ascii="Arial" w:hAnsi="Arial" w:cs="Arial"/>
          <w:b/>
        </w:rPr>
        <w:t>RANNE</w:t>
      </w:r>
    </w:p>
    <w:p w14:paraId="1F281CCA" w14:textId="77777777" w:rsidR="009F6CF5" w:rsidRPr="00A14021" w:rsidRDefault="009F6CF5" w:rsidP="009F6CF5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394"/>
      </w:tblGrid>
      <w:tr w:rsidR="00892644" w:rsidRPr="00A14021" w14:paraId="1F281CCE" w14:textId="77777777" w:rsidTr="003735D6">
        <w:trPr>
          <w:trHeight w:val="282"/>
        </w:trPr>
        <w:tc>
          <w:tcPr>
            <w:tcW w:w="1101" w:type="dxa"/>
            <w:vAlign w:val="center"/>
          </w:tcPr>
          <w:p w14:paraId="1F281CCB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ND1AA</w:t>
            </w:r>
          </w:p>
        </w:tc>
        <w:tc>
          <w:tcPr>
            <w:tcW w:w="3969" w:type="dxa"/>
            <w:vAlign w:val="center"/>
          </w:tcPr>
          <w:p w14:paraId="1F281CCC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Ranteen röntgen</w:t>
            </w:r>
          </w:p>
        </w:tc>
        <w:tc>
          <w:tcPr>
            <w:tcW w:w="4394" w:type="dxa"/>
            <w:vAlign w:val="center"/>
          </w:tcPr>
          <w:p w14:paraId="1F281CCD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AP ja sivu (toinen puoli)</w:t>
            </w:r>
          </w:p>
        </w:tc>
      </w:tr>
      <w:tr w:rsidR="00892644" w:rsidRPr="00A14021" w14:paraId="1F281CD2" w14:textId="77777777" w:rsidTr="003735D6">
        <w:trPr>
          <w:trHeight w:val="282"/>
        </w:trPr>
        <w:tc>
          <w:tcPr>
            <w:tcW w:w="1101" w:type="dxa"/>
            <w:vAlign w:val="center"/>
          </w:tcPr>
          <w:p w14:paraId="1F281CCF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ND1BA</w:t>
            </w:r>
          </w:p>
        </w:tc>
        <w:tc>
          <w:tcPr>
            <w:tcW w:w="3969" w:type="dxa"/>
            <w:vAlign w:val="center"/>
          </w:tcPr>
          <w:p w14:paraId="1F281CD0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Ranteen laaja röntgen</w:t>
            </w:r>
          </w:p>
        </w:tc>
        <w:tc>
          <w:tcPr>
            <w:tcW w:w="4394" w:type="dxa"/>
            <w:vAlign w:val="center"/>
          </w:tcPr>
          <w:p w14:paraId="1F281CD1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AP, sivu+ veneluuprojektiot (toinen puoli)</w:t>
            </w:r>
          </w:p>
        </w:tc>
      </w:tr>
      <w:tr w:rsidR="00892644" w:rsidRPr="00A14021" w14:paraId="1F281CD6" w14:textId="77777777" w:rsidTr="003735D6">
        <w:trPr>
          <w:trHeight w:val="282"/>
        </w:trPr>
        <w:tc>
          <w:tcPr>
            <w:tcW w:w="1101" w:type="dxa"/>
            <w:vAlign w:val="center"/>
          </w:tcPr>
          <w:p w14:paraId="1F281CD3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ND1RA</w:t>
            </w:r>
          </w:p>
        </w:tc>
        <w:tc>
          <w:tcPr>
            <w:tcW w:w="3969" w:type="dxa"/>
            <w:vAlign w:val="center"/>
          </w:tcPr>
          <w:p w14:paraId="1F281CD4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Ranteen yksittäisenluun erillisröntgen</w:t>
            </w:r>
          </w:p>
        </w:tc>
        <w:tc>
          <w:tcPr>
            <w:tcW w:w="4394" w:type="dxa"/>
            <w:vAlign w:val="center"/>
          </w:tcPr>
          <w:p w14:paraId="1F281CD5" w14:textId="77777777" w:rsidR="00892644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V</w:t>
            </w:r>
            <w:r w:rsidR="00892644" w:rsidRPr="00A14021">
              <w:rPr>
                <w:rFonts w:ascii="Arial" w:hAnsi="Arial" w:cs="Arial"/>
              </w:rPr>
              <w:t>eneluuprojektiot</w:t>
            </w:r>
          </w:p>
        </w:tc>
      </w:tr>
    </w:tbl>
    <w:p w14:paraId="1F281CD7" w14:textId="77777777" w:rsidR="009F6CF5" w:rsidRPr="00A14021" w:rsidRDefault="009F6CF5" w:rsidP="009F6CF5">
      <w:pPr>
        <w:rPr>
          <w:rFonts w:ascii="Arial" w:hAnsi="Arial" w:cs="Arial"/>
        </w:rPr>
      </w:pPr>
    </w:p>
    <w:p w14:paraId="1F281CD8" w14:textId="77777777" w:rsidR="009F6CF5" w:rsidRPr="00A14021" w:rsidRDefault="009F6CF5" w:rsidP="009F6CF5">
      <w:pPr>
        <w:rPr>
          <w:rFonts w:ascii="Arial" w:hAnsi="Arial" w:cs="Arial"/>
        </w:rPr>
      </w:pPr>
      <w:r w:rsidRPr="00A14021">
        <w:rPr>
          <w:rFonts w:ascii="Arial" w:hAnsi="Arial" w:cs="Arial"/>
        </w:rPr>
        <w:t>Jos molemmista ranteista pyydetän kuvat tutkimus jaetaan</w:t>
      </w:r>
    </w:p>
    <w:p w14:paraId="1F281CD9" w14:textId="77777777" w:rsidR="0044097D" w:rsidRPr="009F6CF5" w:rsidRDefault="0044097D" w:rsidP="00E4420D">
      <w:pPr>
        <w:spacing w:line="360" w:lineRule="auto"/>
      </w:pPr>
    </w:p>
    <w:p w14:paraId="1F281CDA" w14:textId="77777777" w:rsidR="009F6CF5" w:rsidRPr="00A14021" w:rsidRDefault="009F6CF5" w:rsidP="009F6CF5">
      <w:pPr>
        <w:rPr>
          <w:rFonts w:ascii="Arial" w:hAnsi="Arial" w:cs="Arial"/>
          <w:b/>
        </w:rPr>
      </w:pPr>
      <w:r w:rsidRPr="00A14021">
        <w:rPr>
          <w:rFonts w:ascii="Arial" w:hAnsi="Arial" w:cs="Arial"/>
          <w:b/>
        </w:rPr>
        <w:t>KÄSI</w:t>
      </w:r>
    </w:p>
    <w:p w14:paraId="1F281CDB" w14:textId="77777777" w:rsidR="009F6CF5" w:rsidRPr="00A14021" w:rsidRDefault="009F6CF5" w:rsidP="009F6CF5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961"/>
      </w:tblGrid>
      <w:tr w:rsidR="00892644" w:rsidRPr="00A14021" w14:paraId="1F281CDF" w14:textId="77777777" w:rsidTr="003735D6">
        <w:tc>
          <w:tcPr>
            <w:tcW w:w="1101" w:type="dxa"/>
            <w:vAlign w:val="center"/>
          </w:tcPr>
          <w:p w14:paraId="1F281CDC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ND2AA</w:t>
            </w:r>
          </w:p>
        </w:tc>
        <w:tc>
          <w:tcPr>
            <w:tcW w:w="3402" w:type="dxa"/>
            <w:vAlign w:val="center"/>
          </w:tcPr>
          <w:p w14:paraId="1F281CDD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Käden tai sormien röntgen</w:t>
            </w:r>
          </w:p>
        </w:tc>
        <w:tc>
          <w:tcPr>
            <w:tcW w:w="4961" w:type="dxa"/>
            <w:vAlign w:val="center"/>
          </w:tcPr>
          <w:p w14:paraId="1F281CDE" w14:textId="77777777" w:rsidR="00892644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K</w:t>
            </w:r>
            <w:r w:rsidR="00892644" w:rsidRPr="00A14021">
              <w:rPr>
                <w:rFonts w:ascii="Arial" w:hAnsi="Arial" w:cs="Arial"/>
              </w:rPr>
              <w:t xml:space="preserve">ämmen pa ja viisto (yksi käsi) </w:t>
            </w:r>
            <w:r w:rsidR="00892644" w:rsidRPr="00A14021">
              <w:rPr>
                <w:rFonts w:ascii="Arial" w:hAnsi="Arial" w:cs="Arial"/>
              </w:rPr>
              <w:br/>
              <w:t>TAI sormi pa ja sivu</w:t>
            </w:r>
          </w:p>
        </w:tc>
      </w:tr>
      <w:tr w:rsidR="00892644" w:rsidRPr="00A14021" w14:paraId="1F281CE3" w14:textId="77777777" w:rsidTr="003735D6">
        <w:tc>
          <w:tcPr>
            <w:tcW w:w="1101" w:type="dxa"/>
            <w:vAlign w:val="center"/>
          </w:tcPr>
          <w:p w14:paraId="1F281CE0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ND2BA</w:t>
            </w:r>
          </w:p>
        </w:tc>
        <w:tc>
          <w:tcPr>
            <w:tcW w:w="3402" w:type="dxa"/>
            <w:vAlign w:val="center"/>
          </w:tcPr>
          <w:p w14:paraId="1F281CE1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Käden tai sormien laaja röntgen</w:t>
            </w:r>
          </w:p>
        </w:tc>
        <w:tc>
          <w:tcPr>
            <w:tcW w:w="4961" w:type="dxa"/>
            <w:vAlign w:val="center"/>
          </w:tcPr>
          <w:p w14:paraId="1F281CE2" w14:textId="77777777" w:rsidR="00892644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R</w:t>
            </w:r>
            <w:r w:rsidR="00892644" w:rsidRPr="00A14021">
              <w:rPr>
                <w:rFonts w:ascii="Arial" w:hAnsi="Arial" w:cs="Arial"/>
              </w:rPr>
              <w:t xml:space="preserve">eumakädet (pa molemmista käsistä) </w:t>
            </w:r>
            <w:r w:rsidR="00892644" w:rsidRPr="00A14021">
              <w:rPr>
                <w:rFonts w:ascii="Arial" w:hAnsi="Arial" w:cs="Arial"/>
              </w:rPr>
              <w:br/>
              <w:t>TAI pa, viisto ja sivu (yksi käsi)</w:t>
            </w:r>
          </w:p>
        </w:tc>
      </w:tr>
    </w:tbl>
    <w:p w14:paraId="1F281CE4" w14:textId="77777777" w:rsidR="009F6CF5" w:rsidRPr="00A14021" w:rsidRDefault="009F6CF5" w:rsidP="009F6CF5">
      <w:pPr>
        <w:rPr>
          <w:rFonts w:ascii="Arial" w:hAnsi="Arial" w:cs="Arial"/>
        </w:rPr>
      </w:pPr>
    </w:p>
    <w:p w14:paraId="1F281CE5" w14:textId="77777777" w:rsidR="009F6CF5" w:rsidRPr="00A14021" w:rsidRDefault="009F6CF5" w:rsidP="009F6CF5">
      <w:pPr>
        <w:rPr>
          <w:rFonts w:ascii="Arial" w:hAnsi="Arial" w:cs="Arial"/>
        </w:rPr>
      </w:pPr>
      <w:r w:rsidRPr="00A14021">
        <w:rPr>
          <w:rFonts w:ascii="Arial" w:hAnsi="Arial" w:cs="Arial"/>
        </w:rPr>
        <w:t>Jos molemmista kämmenistä pyydetään kuvat tutkimus jaetaan (poikkeus reumakädet)</w:t>
      </w:r>
    </w:p>
    <w:p w14:paraId="1F281CE6" w14:textId="77777777" w:rsidR="009F6CF5" w:rsidRPr="00A14021" w:rsidRDefault="009F6CF5" w:rsidP="00E4420D">
      <w:pPr>
        <w:spacing w:line="360" w:lineRule="auto"/>
        <w:rPr>
          <w:rFonts w:ascii="Arial" w:hAnsi="Arial" w:cs="Arial"/>
        </w:rPr>
      </w:pPr>
    </w:p>
    <w:p w14:paraId="1F281CE7" w14:textId="77777777" w:rsidR="009F6CF5" w:rsidRPr="00A14021" w:rsidRDefault="009F6CF5" w:rsidP="009F6CF5">
      <w:pPr>
        <w:rPr>
          <w:rFonts w:ascii="Arial" w:hAnsi="Arial" w:cs="Arial"/>
          <w:b/>
        </w:rPr>
      </w:pPr>
      <w:r w:rsidRPr="00A14021">
        <w:rPr>
          <w:rFonts w:ascii="Arial" w:hAnsi="Arial" w:cs="Arial"/>
          <w:b/>
        </w:rPr>
        <w:t>LONKKA</w:t>
      </w:r>
    </w:p>
    <w:p w14:paraId="1F281CE8" w14:textId="77777777" w:rsidR="009F6CF5" w:rsidRPr="00A14021" w:rsidRDefault="009F6CF5" w:rsidP="009F6CF5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961"/>
      </w:tblGrid>
      <w:tr w:rsidR="00892644" w:rsidRPr="00A14021" w14:paraId="1F281CEC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CE9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NF1AA </w:t>
            </w:r>
          </w:p>
        </w:tc>
        <w:tc>
          <w:tcPr>
            <w:tcW w:w="3402" w:type="dxa"/>
            <w:vAlign w:val="center"/>
          </w:tcPr>
          <w:p w14:paraId="1F281CEA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Lonkan röntgen</w:t>
            </w:r>
          </w:p>
        </w:tc>
        <w:tc>
          <w:tcPr>
            <w:tcW w:w="4961" w:type="dxa"/>
            <w:vAlign w:val="center"/>
          </w:tcPr>
          <w:p w14:paraId="1F281CEB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Lonkat ap ja lauenstain</w:t>
            </w:r>
          </w:p>
        </w:tc>
      </w:tr>
      <w:tr w:rsidR="00892644" w:rsidRPr="00A14021" w14:paraId="1F281CF0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CED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NF1BA</w:t>
            </w:r>
          </w:p>
        </w:tc>
        <w:tc>
          <w:tcPr>
            <w:tcW w:w="3402" w:type="dxa"/>
            <w:vAlign w:val="center"/>
          </w:tcPr>
          <w:p w14:paraId="1F281CEE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Lonkan laaja röntgen</w:t>
            </w:r>
          </w:p>
        </w:tc>
        <w:tc>
          <w:tcPr>
            <w:tcW w:w="4961" w:type="dxa"/>
            <w:vAlign w:val="center"/>
          </w:tcPr>
          <w:p w14:paraId="1F281CEF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Lonkat ap ja läpiammuttu</w:t>
            </w:r>
          </w:p>
        </w:tc>
      </w:tr>
      <w:tr w:rsidR="00892644" w:rsidRPr="00A14021" w14:paraId="1F281CF4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CF1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NF1DA</w:t>
            </w:r>
          </w:p>
        </w:tc>
        <w:tc>
          <w:tcPr>
            <w:tcW w:w="3402" w:type="dxa"/>
            <w:vAlign w:val="center"/>
          </w:tcPr>
          <w:p w14:paraId="1F281CF2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Lonkkien röntgen</w:t>
            </w:r>
          </w:p>
        </w:tc>
        <w:tc>
          <w:tcPr>
            <w:tcW w:w="4961" w:type="dxa"/>
            <w:vAlign w:val="center"/>
          </w:tcPr>
          <w:p w14:paraId="1F281CF3" w14:textId="77777777" w:rsidR="00892644" w:rsidRPr="00A14021" w:rsidRDefault="00892644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Lonkat ap ja molemmin puolin läpiammuttu </w:t>
            </w:r>
            <w:r w:rsidR="009B6659" w:rsidRPr="00A14021">
              <w:rPr>
                <w:rFonts w:ascii="Arial" w:hAnsi="Arial" w:cs="Arial"/>
              </w:rPr>
              <w:br/>
            </w:r>
            <w:r w:rsidRPr="00A14021">
              <w:rPr>
                <w:rFonts w:ascii="Arial" w:hAnsi="Arial" w:cs="Arial"/>
              </w:rPr>
              <w:t>tai lauenstain</w:t>
            </w:r>
          </w:p>
        </w:tc>
      </w:tr>
    </w:tbl>
    <w:p w14:paraId="1F281CF5" w14:textId="77777777" w:rsidR="009F6CF5" w:rsidRPr="009F6CF5" w:rsidRDefault="009F6CF5" w:rsidP="009F6CF5"/>
    <w:p w14:paraId="1F281CF6" w14:textId="77777777" w:rsidR="00E4420D" w:rsidRDefault="00E4420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F281CF7" w14:textId="77777777" w:rsidR="009F6CF5" w:rsidRPr="00A14021" w:rsidRDefault="009F6CF5" w:rsidP="009F6CF5">
      <w:pPr>
        <w:rPr>
          <w:rFonts w:ascii="Arial" w:hAnsi="Arial" w:cs="Arial"/>
        </w:rPr>
      </w:pPr>
      <w:r w:rsidRPr="00A14021">
        <w:rPr>
          <w:rFonts w:ascii="Arial" w:hAnsi="Arial" w:cs="Arial"/>
          <w:b/>
        </w:rPr>
        <w:lastRenderedPageBreak/>
        <w:t>LANTIO</w:t>
      </w:r>
    </w:p>
    <w:p w14:paraId="1F281CF8" w14:textId="77777777" w:rsidR="009F6CF5" w:rsidRPr="00A14021" w:rsidRDefault="009F6CF5" w:rsidP="009F6CF5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961"/>
      </w:tblGrid>
      <w:tr w:rsidR="009B6659" w:rsidRPr="00A14021" w14:paraId="1F281CFC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CF9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NE1AA</w:t>
            </w:r>
          </w:p>
        </w:tc>
        <w:tc>
          <w:tcPr>
            <w:tcW w:w="3402" w:type="dxa"/>
            <w:vAlign w:val="center"/>
          </w:tcPr>
          <w:p w14:paraId="1F281CFA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Lantio</w:t>
            </w:r>
          </w:p>
        </w:tc>
        <w:tc>
          <w:tcPr>
            <w:tcW w:w="4961" w:type="dxa"/>
            <w:vAlign w:val="center"/>
          </w:tcPr>
          <w:p w14:paraId="1F281CFB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Lantion ap</w:t>
            </w:r>
          </w:p>
        </w:tc>
      </w:tr>
      <w:tr w:rsidR="009B6659" w:rsidRPr="00A14021" w14:paraId="1F281D00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CFD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NE1BA</w:t>
            </w:r>
          </w:p>
        </w:tc>
        <w:tc>
          <w:tcPr>
            <w:tcW w:w="3402" w:type="dxa"/>
            <w:vAlign w:val="center"/>
          </w:tcPr>
          <w:p w14:paraId="1F281CFE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Lantion laaja</w:t>
            </w:r>
          </w:p>
        </w:tc>
        <w:tc>
          <w:tcPr>
            <w:tcW w:w="4961" w:type="dxa"/>
            <w:vAlign w:val="center"/>
          </w:tcPr>
          <w:p w14:paraId="1F281CFF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Lantion ap, inlet ja outlet (3 projektiota)</w:t>
            </w:r>
          </w:p>
        </w:tc>
      </w:tr>
    </w:tbl>
    <w:p w14:paraId="1F281D01" w14:textId="77777777" w:rsidR="009F6CF5" w:rsidRPr="00A14021" w:rsidRDefault="009F6CF5" w:rsidP="00E4420D">
      <w:pPr>
        <w:spacing w:line="360" w:lineRule="auto"/>
        <w:rPr>
          <w:rFonts w:ascii="Arial" w:hAnsi="Arial" w:cs="Arial"/>
        </w:rPr>
      </w:pPr>
    </w:p>
    <w:p w14:paraId="1F281D02" w14:textId="77777777" w:rsidR="009F6CF5" w:rsidRPr="00A14021" w:rsidRDefault="009F6CF5" w:rsidP="009F6CF5">
      <w:pPr>
        <w:rPr>
          <w:rFonts w:ascii="Arial" w:hAnsi="Arial" w:cs="Arial"/>
          <w:b/>
        </w:rPr>
      </w:pPr>
      <w:r w:rsidRPr="00A14021">
        <w:rPr>
          <w:rFonts w:ascii="Arial" w:hAnsi="Arial" w:cs="Arial"/>
          <w:b/>
        </w:rPr>
        <w:t>REISI</w:t>
      </w:r>
    </w:p>
    <w:p w14:paraId="1F281D03" w14:textId="77777777" w:rsidR="009F6CF5" w:rsidRPr="00A14021" w:rsidRDefault="009F6CF5" w:rsidP="009F6CF5">
      <w:pPr>
        <w:rPr>
          <w:rFonts w:ascii="Arial" w:hAnsi="Arial" w:cs="Arial"/>
          <w:b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961"/>
      </w:tblGrid>
      <w:tr w:rsidR="009B6659" w:rsidRPr="00A14021" w14:paraId="1F281D07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04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NF3AA</w:t>
            </w:r>
          </w:p>
        </w:tc>
        <w:tc>
          <w:tcPr>
            <w:tcW w:w="3402" w:type="dxa"/>
            <w:vAlign w:val="center"/>
          </w:tcPr>
          <w:p w14:paraId="1F281D05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Reiden röntgen</w:t>
            </w:r>
          </w:p>
        </w:tc>
        <w:tc>
          <w:tcPr>
            <w:tcW w:w="4961" w:type="dxa"/>
            <w:vAlign w:val="center"/>
          </w:tcPr>
          <w:p w14:paraId="1F281D06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Ap ja sivu</w:t>
            </w:r>
          </w:p>
        </w:tc>
      </w:tr>
      <w:tr w:rsidR="009B6659" w:rsidRPr="00A14021" w14:paraId="1F281D0B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08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NF3BA</w:t>
            </w:r>
          </w:p>
        </w:tc>
        <w:tc>
          <w:tcPr>
            <w:tcW w:w="3402" w:type="dxa"/>
            <w:vAlign w:val="center"/>
          </w:tcPr>
          <w:p w14:paraId="1F281D09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Reiden laaja röntgen</w:t>
            </w:r>
          </w:p>
        </w:tc>
        <w:tc>
          <w:tcPr>
            <w:tcW w:w="4961" w:type="dxa"/>
            <w:vAlign w:val="center"/>
          </w:tcPr>
          <w:p w14:paraId="1F281D0A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Ap, sivu ja läpiammuttu (3 projektiota) </w:t>
            </w:r>
            <w:r w:rsidRPr="00A14021">
              <w:rPr>
                <w:rFonts w:ascii="Arial" w:hAnsi="Arial" w:cs="Arial"/>
              </w:rPr>
              <w:br/>
              <w:t>TAI ap ja sivu stitching kuvaus</w:t>
            </w:r>
          </w:p>
        </w:tc>
      </w:tr>
    </w:tbl>
    <w:p w14:paraId="1F281D0C" w14:textId="77777777" w:rsidR="009B6659" w:rsidRPr="00A14021" w:rsidRDefault="009B6659" w:rsidP="00E4420D">
      <w:pPr>
        <w:spacing w:line="360" w:lineRule="auto"/>
        <w:rPr>
          <w:rFonts w:ascii="Arial" w:hAnsi="Arial" w:cs="Arial"/>
          <w:b/>
          <w:u w:val="single"/>
        </w:rPr>
      </w:pPr>
    </w:p>
    <w:p w14:paraId="1F281D0D" w14:textId="77777777" w:rsidR="009F6CF5" w:rsidRPr="00A14021" w:rsidRDefault="009F6CF5" w:rsidP="009F6CF5">
      <w:pPr>
        <w:rPr>
          <w:rFonts w:ascii="Arial" w:hAnsi="Arial" w:cs="Arial"/>
          <w:b/>
        </w:rPr>
      </w:pPr>
      <w:r w:rsidRPr="00A14021">
        <w:rPr>
          <w:rFonts w:ascii="Arial" w:hAnsi="Arial" w:cs="Arial"/>
          <w:b/>
        </w:rPr>
        <w:t>SÄÄRI</w:t>
      </w:r>
    </w:p>
    <w:p w14:paraId="1F281D0E" w14:textId="77777777" w:rsidR="009F6CF5" w:rsidRPr="00A14021" w:rsidRDefault="009F6CF5" w:rsidP="009F6CF5">
      <w:pPr>
        <w:rPr>
          <w:rFonts w:ascii="Arial" w:hAnsi="Arial" w:cs="Arial"/>
          <w:b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961"/>
      </w:tblGrid>
      <w:tr w:rsidR="009B6659" w:rsidRPr="00A14021" w14:paraId="1F281D12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0F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NG4AA</w:t>
            </w:r>
          </w:p>
        </w:tc>
        <w:tc>
          <w:tcPr>
            <w:tcW w:w="3402" w:type="dxa"/>
            <w:vAlign w:val="center"/>
          </w:tcPr>
          <w:p w14:paraId="1F281D10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Säären röntgen</w:t>
            </w:r>
          </w:p>
        </w:tc>
        <w:tc>
          <w:tcPr>
            <w:tcW w:w="4961" w:type="dxa"/>
            <w:vAlign w:val="center"/>
          </w:tcPr>
          <w:p w14:paraId="1F281D11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Ap ja sivu</w:t>
            </w:r>
          </w:p>
        </w:tc>
      </w:tr>
      <w:tr w:rsidR="009B6659" w:rsidRPr="00A14021" w14:paraId="1F281D16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13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NG4BA</w:t>
            </w:r>
          </w:p>
        </w:tc>
        <w:tc>
          <w:tcPr>
            <w:tcW w:w="3402" w:type="dxa"/>
            <w:vAlign w:val="center"/>
          </w:tcPr>
          <w:p w14:paraId="1F281D14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Säären laaja röntgen</w:t>
            </w:r>
          </w:p>
        </w:tc>
        <w:tc>
          <w:tcPr>
            <w:tcW w:w="4961" w:type="dxa"/>
            <w:vAlign w:val="center"/>
          </w:tcPr>
          <w:p w14:paraId="1F281D15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Ap ja sivu stitching kuvaus</w:t>
            </w:r>
          </w:p>
        </w:tc>
      </w:tr>
    </w:tbl>
    <w:p w14:paraId="1F281D17" w14:textId="77777777" w:rsidR="00E4420D" w:rsidRPr="00A14021" w:rsidRDefault="00E4420D" w:rsidP="00E4420D">
      <w:pPr>
        <w:spacing w:line="360" w:lineRule="auto"/>
        <w:rPr>
          <w:rFonts w:ascii="Arial" w:hAnsi="Arial" w:cs="Arial"/>
        </w:rPr>
      </w:pPr>
    </w:p>
    <w:p w14:paraId="1F281D18" w14:textId="77777777" w:rsidR="009F6CF5" w:rsidRPr="00A14021" w:rsidRDefault="009F6CF5" w:rsidP="009F6CF5">
      <w:pPr>
        <w:rPr>
          <w:rFonts w:ascii="Arial" w:hAnsi="Arial" w:cs="Arial"/>
          <w:b/>
        </w:rPr>
      </w:pPr>
      <w:r w:rsidRPr="00A14021">
        <w:rPr>
          <w:rFonts w:ascii="Arial" w:hAnsi="Arial" w:cs="Arial"/>
          <w:b/>
        </w:rPr>
        <w:t>POLVI</w:t>
      </w:r>
    </w:p>
    <w:p w14:paraId="1F281D19" w14:textId="77777777" w:rsidR="009F6CF5" w:rsidRPr="00A14021" w:rsidRDefault="009F6CF5" w:rsidP="009F6CF5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961"/>
      </w:tblGrid>
      <w:tr w:rsidR="009B6659" w:rsidRPr="00A14021" w14:paraId="1F281D1D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1A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NG1AA </w:t>
            </w:r>
          </w:p>
        </w:tc>
        <w:tc>
          <w:tcPr>
            <w:tcW w:w="3402" w:type="dxa"/>
            <w:vAlign w:val="center"/>
          </w:tcPr>
          <w:p w14:paraId="1F281D1B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Polven röntgen</w:t>
            </w:r>
          </w:p>
        </w:tc>
        <w:tc>
          <w:tcPr>
            <w:tcW w:w="4961" w:type="dxa"/>
            <w:vAlign w:val="center"/>
          </w:tcPr>
          <w:p w14:paraId="1F281D1C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Pa tai ap ja 1 sivu</w:t>
            </w:r>
          </w:p>
        </w:tc>
      </w:tr>
      <w:tr w:rsidR="009B6659" w:rsidRPr="00A14021" w14:paraId="1F281D21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1E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NG1BA </w:t>
            </w:r>
          </w:p>
        </w:tc>
        <w:tc>
          <w:tcPr>
            <w:tcW w:w="3402" w:type="dxa"/>
            <w:vAlign w:val="center"/>
          </w:tcPr>
          <w:p w14:paraId="1F281D1F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Polven laaja röntgen</w:t>
            </w:r>
          </w:p>
        </w:tc>
        <w:tc>
          <w:tcPr>
            <w:tcW w:w="4961" w:type="dxa"/>
            <w:vAlign w:val="center"/>
          </w:tcPr>
          <w:p w14:paraId="1F281D20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Pa, ap ja 1 sivu</w:t>
            </w:r>
          </w:p>
        </w:tc>
      </w:tr>
      <w:tr w:rsidR="009B6659" w:rsidRPr="00A14021" w14:paraId="1F281D25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22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NG1DA</w:t>
            </w:r>
          </w:p>
        </w:tc>
        <w:tc>
          <w:tcPr>
            <w:tcW w:w="3402" w:type="dxa"/>
            <w:vAlign w:val="center"/>
          </w:tcPr>
          <w:p w14:paraId="1F281D23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Polvien röntgen</w:t>
            </w:r>
          </w:p>
        </w:tc>
        <w:tc>
          <w:tcPr>
            <w:tcW w:w="4961" w:type="dxa"/>
            <w:vAlign w:val="center"/>
          </w:tcPr>
          <w:p w14:paraId="1F281D24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Pa+ sivut molemmin puolin (+ ap)</w:t>
            </w:r>
          </w:p>
        </w:tc>
      </w:tr>
      <w:tr w:rsidR="009B6659" w:rsidRPr="00A14021" w14:paraId="1F281D29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26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NG2AA </w:t>
            </w:r>
          </w:p>
        </w:tc>
        <w:tc>
          <w:tcPr>
            <w:tcW w:w="3402" w:type="dxa"/>
            <w:vAlign w:val="center"/>
          </w:tcPr>
          <w:p w14:paraId="1F281D27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Polvilumpion röntgen</w:t>
            </w:r>
          </w:p>
        </w:tc>
        <w:tc>
          <w:tcPr>
            <w:tcW w:w="4961" w:type="dxa"/>
            <w:vAlign w:val="center"/>
          </w:tcPr>
          <w:p w14:paraId="1F281D28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Ap+sivu (toinen puoli)</w:t>
            </w:r>
          </w:p>
        </w:tc>
      </w:tr>
      <w:tr w:rsidR="009B6659" w:rsidRPr="00A14021" w14:paraId="1F281D2D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2A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NG2CA</w:t>
            </w:r>
          </w:p>
        </w:tc>
        <w:tc>
          <w:tcPr>
            <w:tcW w:w="3402" w:type="dxa"/>
            <w:vAlign w:val="center"/>
          </w:tcPr>
          <w:p w14:paraId="1F281D2B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Polvilumpioiden röntgen erityisprojektiolla</w:t>
            </w:r>
          </w:p>
        </w:tc>
        <w:tc>
          <w:tcPr>
            <w:tcW w:w="4961" w:type="dxa"/>
            <w:vAlign w:val="center"/>
          </w:tcPr>
          <w:p w14:paraId="1F281D2C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Mountainview</w:t>
            </w:r>
          </w:p>
        </w:tc>
      </w:tr>
      <w:tr w:rsidR="009B6659" w:rsidRPr="00A14021" w14:paraId="1F281D31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2E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NG1EA</w:t>
            </w:r>
          </w:p>
        </w:tc>
        <w:tc>
          <w:tcPr>
            <w:tcW w:w="3402" w:type="dxa"/>
            <w:vAlign w:val="center"/>
          </w:tcPr>
          <w:p w14:paraId="1F281D2F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Polvien kuormitusröntgen</w:t>
            </w:r>
          </w:p>
        </w:tc>
        <w:tc>
          <w:tcPr>
            <w:tcW w:w="4961" w:type="dxa"/>
            <w:vAlign w:val="center"/>
          </w:tcPr>
          <w:p w14:paraId="1F281D30" w14:textId="77777777" w:rsidR="009B6659" w:rsidRPr="00A14021" w:rsidRDefault="009B6659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Valgus, pcl-rasitus</w:t>
            </w:r>
          </w:p>
        </w:tc>
      </w:tr>
    </w:tbl>
    <w:p w14:paraId="1F281D32" w14:textId="77777777" w:rsidR="009F6CF5" w:rsidRPr="00A14021" w:rsidRDefault="009F6CF5" w:rsidP="00E4420D">
      <w:pPr>
        <w:spacing w:line="360" w:lineRule="auto"/>
        <w:rPr>
          <w:rFonts w:ascii="Arial" w:hAnsi="Arial" w:cs="Arial"/>
        </w:rPr>
      </w:pPr>
    </w:p>
    <w:p w14:paraId="1F281D33" w14:textId="77777777" w:rsidR="009F6CF5" w:rsidRPr="00A14021" w:rsidRDefault="009F6CF5" w:rsidP="009F6CF5">
      <w:pPr>
        <w:rPr>
          <w:rFonts w:ascii="Arial" w:hAnsi="Arial" w:cs="Arial"/>
          <w:b/>
        </w:rPr>
      </w:pPr>
      <w:r w:rsidRPr="00A14021">
        <w:rPr>
          <w:rFonts w:ascii="Arial" w:hAnsi="Arial" w:cs="Arial"/>
          <w:b/>
        </w:rPr>
        <w:t>NILKKA</w:t>
      </w:r>
    </w:p>
    <w:p w14:paraId="1F281D34" w14:textId="77777777" w:rsidR="009F6CF5" w:rsidRPr="00A14021" w:rsidRDefault="009F6CF5" w:rsidP="009F6CF5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528"/>
      </w:tblGrid>
      <w:tr w:rsidR="00C130FD" w:rsidRPr="00A14021" w14:paraId="1F281D38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35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NH1AA</w:t>
            </w:r>
          </w:p>
        </w:tc>
        <w:tc>
          <w:tcPr>
            <w:tcW w:w="3260" w:type="dxa"/>
            <w:vAlign w:val="center"/>
          </w:tcPr>
          <w:p w14:paraId="1F281D36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Nilkan röntgen</w:t>
            </w:r>
          </w:p>
        </w:tc>
        <w:tc>
          <w:tcPr>
            <w:tcW w:w="5528" w:type="dxa"/>
            <w:vAlign w:val="center"/>
          </w:tcPr>
          <w:p w14:paraId="1F281D37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Mortise ja sivu (toinen puoli)</w:t>
            </w:r>
          </w:p>
        </w:tc>
      </w:tr>
      <w:tr w:rsidR="00C130FD" w:rsidRPr="00A14021" w14:paraId="1F281D3C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39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NH1BA</w:t>
            </w:r>
          </w:p>
        </w:tc>
        <w:tc>
          <w:tcPr>
            <w:tcW w:w="3260" w:type="dxa"/>
            <w:vAlign w:val="center"/>
          </w:tcPr>
          <w:p w14:paraId="1F281D3A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Nilkan laaja röntgen</w:t>
            </w:r>
          </w:p>
        </w:tc>
        <w:tc>
          <w:tcPr>
            <w:tcW w:w="5528" w:type="dxa"/>
            <w:vAlign w:val="center"/>
          </w:tcPr>
          <w:p w14:paraId="1F281D3B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Mortise, suora ap ja sivu</w:t>
            </w:r>
            <w:r w:rsidR="00BA250E" w:rsidRPr="00A14021">
              <w:rPr>
                <w:rFonts w:ascii="Arial" w:hAnsi="Arial" w:cs="Arial"/>
              </w:rPr>
              <w:t xml:space="preserve"> (toinen puoli, 3 projektiota) (+</w:t>
            </w:r>
            <w:r w:rsidRPr="00A14021">
              <w:rPr>
                <w:rFonts w:ascii="Arial" w:hAnsi="Arial" w:cs="Arial"/>
              </w:rPr>
              <w:t xml:space="preserve"> salzman</w:t>
            </w:r>
            <w:r w:rsidR="00BA250E" w:rsidRPr="00A14021">
              <w:rPr>
                <w:rFonts w:ascii="Arial" w:hAnsi="Arial" w:cs="Arial"/>
              </w:rPr>
              <w:t xml:space="preserve">in projektio </w:t>
            </w:r>
            <w:r w:rsidRPr="00A14021">
              <w:rPr>
                <w:rFonts w:ascii="Arial" w:hAnsi="Arial" w:cs="Arial"/>
              </w:rPr>
              <w:t>maaten</w:t>
            </w:r>
            <w:r w:rsidR="00BA250E" w:rsidRPr="00A14021">
              <w:rPr>
                <w:rFonts w:ascii="Arial" w:hAnsi="Arial" w:cs="Arial"/>
              </w:rPr>
              <w:t>)</w:t>
            </w:r>
          </w:p>
        </w:tc>
      </w:tr>
      <w:tr w:rsidR="00C130FD" w:rsidRPr="00A14021" w14:paraId="1F281D40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3D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NH1FA </w:t>
            </w:r>
          </w:p>
        </w:tc>
        <w:tc>
          <w:tcPr>
            <w:tcW w:w="3260" w:type="dxa"/>
            <w:vAlign w:val="center"/>
          </w:tcPr>
          <w:p w14:paraId="1F281D3E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Nilkan kuormitusröntgen</w:t>
            </w:r>
          </w:p>
        </w:tc>
        <w:tc>
          <w:tcPr>
            <w:tcW w:w="5528" w:type="dxa"/>
            <w:vAlign w:val="center"/>
          </w:tcPr>
          <w:p w14:paraId="1F281D3F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Seisten ap ja sivu (toinen puoli)</w:t>
            </w:r>
          </w:p>
        </w:tc>
      </w:tr>
      <w:tr w:rsidR="00C130FD" w:rsidRPr="00A14021" w14:paraId="1F281D44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41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NH1EA  </w:t>
            </w:r>
          </w:p>
        </w:tc>
        <w:tc>
          <w:tcPr>
            <w:tcW w:w="3260" w:type="dxa"/>
            <w:vAlign w:val="center"/>
          </w:tcPr>
          <w:p w14:paraId="1F281D42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Nilkkojen kuormitusröntgen </w:t>
            </w:r>
          </w:p>
        </w:tc>
        <w:tc>
          <w:tcPr>
            <w:tcW w:w="5528" w:type="dxa"/>
            <w:vAlign w:val="center"/>
          </w:tcPr>
          <w:p w14:paraId="1F281D43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Seisten ap ja sivut molemmin puolin</w:t>
            </w:r>
            <w:r w:rsidR="00BA250E" w:rsidRPr="00A14021">
              <w:rPr>
                <w:rFonts w:ascii="Arial" w:hAnsi="Arial" w:cs="Arial"/>
              </w:rPr>
              <w:t xml:space="preserve"> (+ </w:t>
            </w:r>
            <w:r w:rsidRPr="00A14021">
              <w:rPr>
                <w:rFonts w:ascii="Arial" w:hAnsi="Arial" w:cs="Arial"/>
              </w:rPr>
              <w:t>salzmanin projektio seisten</w:t>
            </w:r>
            <w:r w:rsidR="00BA250E" w:rsidRPr="00A14021">
              <w:rPr>
                <w:rFonts w:ascii="Arial" w:hAnsi="Arial" w:cs="Arial"/>
              </w:rPr>
              <w:t>)</w:t>
            </w:r>
          </w:p>
        </w:tc>
      </w:tr>
      <w:tr w:rsidR="00C130FD" w:rsidRPr="00A14021" w14:paraId="1F281D48" w14:textId="77777777" w:rsidTr="003735D6">
        <w:trPr>
          <w:trHeight w:val="284"/>
        </w:trPr>
        <w:tc>
          <w:tcPr>
            <w:tcW w:w="1101" w:type="dxa"/>
            <w:vAlign w:val="center"/>
          </w:tcPr>
          <w:p w14:paraId="1F281D45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NH1GA</w:t>
            </w:r>
          </w:p>
        </w:tc>
        <w:tc>
          <w:tcPr>
            <w:tcW w:w="3260" w:type="dxa"/>
            <w:vAlign w:val="center"/>
          </w:tcPr>
          <w:p w14:paraId="1F281D46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Nilkkojen erityisprojektiot</w:t>
            </w:r>
          </w:p>
        </w:tc>
        <w:tc>
          <w:tcPr>
            <w:tcW w:w="5528" w:type="dxa"/>
            <w:vAlign w:val="center"/>
          </w:tcPr>
          <w:p w14:paraId="1F281D47" w14:textId="77777777" w:rsidR="00C130FD" w:rsidRPr="00A14021" w:rsidRDefault="00C130FD" w:rsidP="003735D6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Salzman</w:t>
            </w:r>
          </w:p>
        </w:tc>
      </w:tr>
    </w:tbl>
    <w:p w14:paraId="1F281D49" w14:textId="77777777" w:rsidR="009F6CF5" w:rsidRPr="00A14021" w:rsidRDefault="009F6CF5" w:rsidP="00E4420D">
      <w:pPr>
        <w:spacing w:line="360" w:lineRule="auto"/>
        <w:rPr>
          <w:rFonts w:ascii="Arial" w:hAnsi="Arial" w:cs="Arial"/>
        </w:rPr>
      </w:pPr>
    </w:p>
    <w:p w14:paraId="1F281D4A" w14:textId="77777777" w:rsidR="009F6CF5" w:rsidRPr="00A14021" w:rsidRDefault="009F6CF5" w:rsidP="009F6CF5">
      <w:pPr>
        <w:rPr>
          <w:rFonts w:ascii="Arial" w:hAnsi="Arial" w:cs="Arial"/>
          <w:b/>
        </w:rPr>
      </w:pPr>
      <w:r w:rsidRPr="00A14021">
        <w:rPr>
          <w:rFonts w:ascii="Arial" w:hAnsi="Arial" w:cs="Arial"/>
          <w:b/>
        </w:rPr>
        <w:t>JALKATERÄ</w:t>
      </w:r>
    </w:p>
    <w:p w14:paraId="1F281D4B" w14:textId="77777777" w:rsidR="009F6CF5" w:rsidRPr="00A14021" w:rsidRDefault="009F6CF5" w:rsidP="009F6CF5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386"/>
      </w:tblGrid>
      <w:tr w:rsidR="00C130FD" w:rsidRPr="00A14021" w14:paraId="1F281D4F" w14:textId="77777777" w:rsidTr="00E4420D">
        <w:trPr>
          <w:trHeight w:val="284"/>
        </w:trPr>
        <w:tc>
          <w:tcPr>
            <w:tcW w:w="1101" w:type="dxa"/>
            <w:vAlign w:val="center"/>
          </w:tcPr>
          <w:p w14:paraId="1F281D4C" w14:textId="77777777" w:rsidR="00C130FD" w:rsidRPr="00A14021" w:rsidRDefault="00C130F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NH3AA</w:t>
            </w:r>
          </w:p>
        </w:tc>
        <w:tc>
          <w:tcPr>
            <w:tcW w:w="3402" w:type="dxa"/>
            <w:vAlign w:val="center"/>
          </w:tcPr>
          <w:p w14:paraId="1F281D4D" w14:textId="77777777" w:rsidR="00C130FD" w:rsidRPr="00A14021" w:rsidRDefault="00C130F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jalkaterän ja varpaiden röntgen   </w:t>
            </w:r>
          </w:p>
        </w:tc>
        <w:tc>
          <w:tcPr>
            <w:tcW w:w="5386" w:type="dxa"/>
            <w:vAlign w:val="center"/>
          </w:tcPr>
          <w:p w14:paraId="1F281D4E" w14:textId="77777777" w:rsidR="00C130FD" w:rsidRPr="00A14021" w:rsidRDefault="00E4420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</w:t>
            </w:r>
            <w:r w:rsidR="00C130FD" w:rsidRPr="00A14021">
              <w:rPr>
                <w:rFonts w:ascii="Arial" w:hAnsi="Arial" w:cs="Arial"/>
              </w:rPr>
              <w:t>p ja sivu (toinen puoli)</w:t>
            </w:r>
          </w:p>
        </w:tc>
      </w:tr>
      <w:tr w:rsidR="00C130FD" w:rsidRPr="00A14021" w14:paraId="1F281D53" w14:textId="77777777" w:rsidTr="00E4420D">
        <w:trPr>
          <w:trHeight w:val="284"/>
        </w:trPr>
        <w:tc>
          <w:tcPr>
            <w:tcW w:w="1101" w:type="dxa"/>
            <w:vAlign w:val="center"/>
          </w:tcPr>
          <w:p w14:paraId="1F281D50" w14:textId="77777777" w:rsidR="00C130FD" w:rsidRPr="00A14021" w:rsidRDefault="00C130F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NH3BA</w:t>
            </w:r>
          </w:p>
        </w:tc>
        <w:tc>
          <w:tcPr>
            <w:tcW w:w="3402" w:type="dxa"/>
            <w:vAlign w:val="center"/>
          </w:tcPr>
          <w:p w14:paraId="1F281D51" w14:textId="77777777" w:rsidR="00C130FD" w:rsidRPr="00A14021" w:rsidRDefault="00C130F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jalkaterän tai varpaiden laaja röntgen</w:t>
            </w:r>
          </w:p>
        </w:tc>
        <w:tc>
          <w:tcPr>
            <w:tcW w:w="5386" w:type="dxa"/>
            <w:vAlign w:val="center"/>
          </w:tcPr>
          <w:p w14:paraId="1F281D52" w14:textId="77777777" w:rsidR="00C130FD" w:rsidRPr="00A14021" w:rsidRDefault="00E4420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</w:t>
            </w:r>
            <w:r w:rsidR="00C130FD" w:rsidRPr="00A14021">
              <w:rPr>
                <w:rFonts w:ascii="Arial" w:hAnsi="Arial" w:cs="Arial"/>
              </w:rPr>
              <w:t>p, sivu ja viisto (3 projektiota) (toinen puoli) TAI reumajalat (ap molemmin puolin)</w:t>
            </w:r>
          </w:p>
        </w:tc>
      </w:tr>
      <w:tr w:rsidR="00C130FD" w:rsidRPr="00A14021" w14:paraId="1F281D57" w14:textId="77777777" w:rsidTr="00E4420D">
        <w:trPr>
          <w:trHeight w:val="284"/>
        </w:trPr>
        <w:tc>
          <w:tcPr>
            <w:tcW w:w="1101" w:type="dxa"/>
            <w:vAlign w:val="center"/>
          </w:tcPr>
          <w:p w14:paraId="1F281D54" w14:textId="77777777" w:rsidR="00C130FD" w:rsidRPr="00A14021" w:rsidRDefault="00C130F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NH3FA</w:t>
            </w:r>
          </w:p>
        </w:tc>
        <w:tc>
          <w:tcPr>
            <w:tcW w:w="3402" w:type="dxa"/>
            <w:vAlign w:val="center"/>
          </w:tcPr>
          <w:p w14:paraId="1F281D55" w14:textId="77777777" w:rsidR="00C130FD" w:rsidRPr="00A14021" w:rsidRDefault="00C130F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jalkaterän kuormitusröntgen</w:t>
            </w:r>
          </w:p>
        </w:tc>
        <w:tc>
          <w:tcPr>
            <w:tcW w:w="5386" w:type="dxa"/>
            <w:vAlign w:val="center"/>
          </w:tcPr>
          <w:p w14:paraId="1F281D56" w14:textId="77777777" w:rsidR="00C130FD" w:rsidRPr="00A14021" w:rsidRDefault="00E4420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</w:t>
            </w:r>
            <w:r w:rsidR="00C130FD" w:rsidRPr="00A14021">
              <w:rPr>
                <w:rFonts w:ascii="Arial" w:hAnsi="Arial" w:cs="Arial"/>
              </w:rPr>
              <w:t>p ja sivu seisten (toinen puoli)</w:t>
            </w:r>
          </w:p>
        </w:tc>
      </w:tr>
      <w:tr w:rsidR="00C130FD" w:rsidRPr="00A14021" w14:paraId="1F281D5B" w14:textId="77777777" w:rsidTr="00E4420D">
        <w:trPr>
          <w:trHeight w:val="284"/>
        </w:trPr>
        <w:tc>
          <w:tcPr>
            <w:tcW w:w="1101" w:type="dxa"/>
            <w:vAlign w:val="center"/>
          </w:tcPr>
          <w:p w14:paraId="1F281D58" w14:textId="77777777" w:rsidR="00C130FD" w:rsidRPr="00A14021" w:rsidRDefault="00C130F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NH3EA</w:t>
            </w:r>
          </w:p>
        </w:tc>
        <w:tc>
          <w:tcPr>
            <w:tcW w:w="3402" w:type="dxa"/>
            <w:vAlign w:val="center"/>
          </w:tcPr>
          <w:p w14:paraId="1F281D59" w14:textId="77777777" w:rsidR="00C130FD" w:rsidRPr="00A14021" w:rsidRDefault="00C130F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 xml:space="preserve">jalkaterien kuormitusröntgen </w:t>
            </w:r>
          </w:p>
        </w:tc>
        <w:tc>
          <w:tcPr>
            <w:tcW w:w="5386" w:type="dxa"/>
            <w:vAlign w:val="center"/>
          </w:tcPr>
          <w:p w14:paraId="1F281D5A" w14:textId="77777777" w:rsidR="00C130FD" w:rsidRPr="00A14021" w:rsidRDefault="00E4420D" w:rsidP="00E4420D">
            <w:pPr>
              <w:rPr>
                <w:rFonts w:ascii="Arial" w:hAnsi="Arial" w:cs="Arial"/>
              </w:rPr>
            </w:pPr>
            <w:r w:rsidRPr="00A14021">
              <w:rPr>
                <w:rFonts w:ascii="Arial" w:hAnsi="Arial" w:cs="Arial"/>
              </w:rPr>
              <w:t>A</w:t>
            </w:r>
            <w:r w:rsidR="00C130FD" w:rsidRPr="00A14021">
              <w:rPr>
                <w:rFonts w:ascii="Arial" w:hAnsi="Arial" w:cs="Arial"/>
              </w:rPr>
              <w:t>p ja sivu seisten molemmin puolin</w:t>
            </w:r>
          </w:p>
        </w:tc>
      </w:tr>
    </w:tbl>
    <w:p w14:paraId="1F281D5C" w14:textId="77777777" w:rsidR="00077C6C" w:rsidRPr="00115143" w:rsidRDefault="00077C6C" w:rsidP="0018009C"/>
    <w:sectPr w:rsidR="00077C6C" w:rsidRPr="00115143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1D5F" w14:textId="77777777" w:rsidR="009F6CF5" w:rsidRDefault="009F6CF5">
      <w:r>
        <w:separator/>
      </w:r>
    </w:p>
  </w:endnote>
  <w:endnote w:type="continuationSeparator" w:id="0">
    <w:p w14:paraId="1F281D60" w14:textId="77777777" w:rsidR="009F6CF5" w:rsidRDefault="009F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1D67" w14:textId="5C804ECB" w:rsidR="00C7218A" w:rsidRPr="00A14021" w:rsidRDefault="009F6CF5" w:rsidP="00963CC8">
    <w:pPr>
      <w:tabs>
        <w:tab w:val="left" w:pos="4536"/>
        <w:tab w:val="left" w:pos="4678"/>
        <w:tab w:val="right" w:pos="9356"/>
      </w:tabs>
      <w:rPr>
        <w:sz w:val="18"/>
        <w:szCs w:val="18"/>
      </w:rPr>
    </w:pPr>
    <w:bookmarkStart w:id="7" w:name="Laatija"/>
    <w:r w:rsidRPr="00A14021">
      <w:rPr>
        <w:sz w:val="18"/>
        <w:szCs w:val="18"/>
      </w:rPr>
      <w:t>Laatija:</w:t>
    </w:r>
    <w:bookmarkEnd w:id="7"/>
    <w:r w:rsidR="00A14021" w:rsidRPr="00A14021">
      <w:rPr>
        <w:sz w:val="18"/>
        <w:szCs w:val="18"/>
      </w:rPr>
      <w:t xml:space="preserve"> Merja Remes, Sari Koistila</w:t>
    </w:r>
    <w:r w:rsidR="00A14021">
      <w:rPr>
        <w:sz w:val="18"/>
        <w:szCs w:val="18"/>
      </w:rPr>
      <w:t xml:space="preserve">                                                                                     Hyväksyjä: Jyri Järvinen</w:t>
    </w:r>
  </w:p>
  <w:p w14:paraId="1F281D68" w14:textId="143E0470" w:rsidR="00C7218A" w:rsidRPr="00A14021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18"/>
        <w:szCs w:val="18"/>
      </w:rPr>
    </w:pPr>
    <w:r w:rsidRPr="00A14021">
      <w:rPr>
        <w:sz w:val="18"/>
        <w:szCs w:val="18"/>
        <w:u w:val="single"/>
      </w:rPr>
      <w:tab/>
    </w:r>
    <w:r w:rsidRPr="00A14021">
      <w:rPr>
        <w:sz w:val="18"/>
        <w:szCs w:val="18"/>
        <w:u w:val="single"/>
      </w:rPr>
      <w:tab/>
    </w:r>
    <w:r w:rsidRPr="00A14021">
      <w:rPr>
        <w:sz w:val="18"/>
        <w:szCs w:val="18"/>
        <w:u w:val="single"/>
      </w:rPr>
      <w:tab/>
    </w:r>
  </w:p>
  <w:p w14:paraId="1F281D6A" w14:textId="076BF379" w:rsidR="00C7218A" w:rsidRPr="00A4035E" w:rsidRDefault="00A4035E" w:rsidP="00A4035E">
    <w:pPr>
      <w:tabs>
        <w:tab w:val="left" w:pos="3119"/>
        <w:tab w:val="right" w:pos="9356"/>
      </w:tabs>
      <w:jc w:val="center"/>
      <w:rPr>
        <w:color w:val="1F497D" w:themeColor="text2"/>
        <w:sz w:val="14"/>
        <w:szCs w:val="14"/>
      </w:rPr>
    </w:pPr>
    <w:bookmarkStart w:id="8" w:name="sposti"/>
    <w:bookmarkEnd w:id="8"/>
    <w:r w:rsidRPr="00A4035E">
      <w:rPr>
        <w:color w:val="1F497D" w:themeColor="text2"/>
        <w:sz w:val="14"/>
        <w:szCs w:val="14"/>
      </w:rPr>
      <w:t>WWW.POHDE.FI</w:t>
    </w:r>
  </w:p>
  <w:bookmarkStart w:id="9" w:name="Tiedosto"/>
  <w:bookmarkEnd w:id="9"/>
  <w:p w14:paraId="1F281D6B" w14:textId="77777777" w:rsidR="00C7218A" w:rsidRPr="00A4035E" w:rsidRDefault="00FA6E49" w:rsidP="0047204B">
    <w:pPr>
      <w:ind w:right="850"/>
      <w:jc w:val="right"/>
      <w:rPr>
        <w:sz w:val="14"/>
        <w:szCs w:val="14"/>
      </w:rPr>
    </w:pPr>
    <w:r w:rsidRPr="00A4035E">
      <w:rPr>
        <w:sz w:val="14"/>
        <w:szCs w:val="14"/>
      </w:rPr>
      <w:fldChar w:fldCharType="begin"/>
    </w:r>
    <w:r w:rsidRPr="00A4035E">
      <w:rPr>
        <w:sz w:val="14"/>
        <w:szCs w:val="14"/>
      </w:rPr>
      <w:instrText xml:space="preserve"> FILENAME   \* MERGEFORMAT </w:instrText>
    </w:r>
    <w:r w:rsidRPr="00A4035E">
      <w:rPr>
        <w:sz w:val="14"/>
        <w:szCs w:val="14"/>
      </w:rPr>
      <w:fldChar w:fldCharType="separate"/>
    </w:r>
    <w:r w:rsidR="00593EE5" w:rsidRPr="00A4035E">
      <w:rPr>
        <w:noProof/>
        <w:sz w:val="14"/>
        <w:szCs w:val="14"/>
      </w:rPr>
      <w:t>Ortopedisten natiivitutkimusten koodit.docx</w:t>
    </w:r>
    <w:r w:rsidRPr="00A4035E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1D5D" w14:textId="77777777" w:rsidR="009F6CF5" w:rsidRDefault="009F6CF5">
      <w:r>
        <w:separator/>
      </w:r>
    </w:p>
  </w:footnote>
  <w:footnote w:type="continuationSeparator" w:id="0">
    <w:p w14:paraId="1F281D5E" w14:textId="77777777" w:rsidR="009F6CF5" w:rsidRDefault="009F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1D61" w14:textId="5958BDAB" w:rsidR="00C7218A" w:rsidRPr="00A14021" w:rsidRDefault="00A14021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rFonts w:ascii="Arial" w:hAnsi="Arial" w:cs="Arial"/>
        <w:sz w:val="20"/>
        <w:szCs w:val="20"/>
      </w:rPr>
    </w:pPr>
    <w:r w:rsidRPr="00A1402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1040" behindDoc="0" locked="0" layoutInCell="1" allowOverlap="1" wp14:anchorId="2EF815DB" wp14:editId="159FDD05">
          <wp:simplePos x="0" y="0"/>
          <wp:positionH relativeFrom="column">
            <wp:posOffset>-2540</wp:posOffset>
          </wp:positionH>
          <wp:positionV relativeFrom="paragraph">
            <wp:posOffset>60325</wp:posOffset>
          </wp:positionV>
          <wp:extent cx="1504950" cy="704850"/>
          <wp:effectExtent l="0" t="0" r="0" b="0"/>
          <wp:wrapThrough wrapText="bothSides">
            <wp:wrapPolygon edited="0">
              <wp:start x="0" y="0"/>
              <wp:lineTo x="0" y="21016"/>
              <wp:lineTo x="21327" y="21016"/>
              <wp:lineTo x="21327" y="0"/>
              <wp:lineTo x="0" y="0"/>
            </wp:wrapPolygon>
          </wp:wrapThrough>
          <wp:docPr id="392426949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218A" w:rsidRPr="005F7243">
      <w:rPr>
        <w:sz w:val="18"/>
        <w:szCs w:val="18"/>
      </w:rPr>
      <w:tab/>
    </w:r>
    <w:r w:rsidRPr="00A14021">
      <w:rPr>
        <w:rFonts w:ascii="Arial" w:hAnsi="Arial" w:cs="Arial"/>
        <w:b/>
        <w:bCs/>
        <w:sz w:val="20"/>
        <w:szCs w:val="20"/>
      </w:rPr>
      <w:t>Ohje</w:t>
    </w:r>
    <w:r w:rsidR="00C7218A" w:rsidRPr="00A14021">
      <w:rPr>
        <w:rFonts w:ascii="Arial" w:hAnsi="Arial" w:cs="Arial"/>
        <w:sz w:val="20"/>
        <w:szCs w:val="20"/>
      </w:rPr>
      <w:tab/>
    </w:r>
    <w:bookmarkStart w:id="0" w:name="asiakirjanversio"/>
    <w:bookmarkEnd w:id="0"/>
    <w:r w:rsidR="00C7218A" w:rsidRPr="00A14021">
      <w:rPr>
        <w:rFonts w:ascii="Arial" w:hAnsi="Arial" w:cs="Arial"/>
        <w:sz w:val="20"/>
        <w:szCs w:val="20"/>
      </w:rPr>
      <w:tab/>
    </w:r>
    <w:bookmarkStart w:id="1" w:name="Sivunro"/>
    <w:bookmarkEnd w:id="1"/>
    <w:r w:rsidR="009F6CF5" w:rsidRPr="00A14021">
      <w:rPr>
        <w:rFonts w:ascii="Arial" w:hAnsi="Arial" w:cs="Arial"/>
        <w:sz w:val="20"/>
        <w:szCs w:val="20"/>
      </w:rPr>
      <w:fldChar w:fldCharType="begin"/>
    </w:r>
    <w:r w:rsidR="009F6CF5" w:rsidRPr="00A14021">
      <w:rPr>
        <w:rFonts w:ascii="Arial" w:hAnsi="Arial" w:cs="Arial"/>
        <w:sz w:val="20"/>
        <w:szCs w:val="20"/>
      </w:rPr>
      <w:instrText xml:space="preserve">  PAGE   \* MERGEFORMAT  \* MERGEFORMAT </w:instrText>
    </w:r>
    <w:r w:rsidR="009F6CF5" w:rsidRPr="00A14021">
      <w:rPr>
        <w:rFonts w:ascii="Arial" w:hAnsi="Arial" w:cs="Arial"/>
        <w:sz w:val="20"/>
        <w:szCs w:val="20"/>
      </w:rPr>
      <w:fldChar w:fldCharType="separate"/>
    </w:r>
    <w:r w:rsidR="00054E27" w:rsidRPr="00A14021">
      <w:rPr>
        <w:rFonts w:ascii="Arial" w:hAnsi="Arial" w:cs="Arial"/>
        <w:noProof/>
        <w:sz w:val="20"/>
        <w:szCs w:val="20"/>
      </w:rPr>
      <w:t>2</w:t>
    </w:r>
    <w:r w:rsidR="009F6CF5" w:rsidRPr="00A14021">
      <w:rPr>
        <w:rFonts w:ascii="Arial" w:hAnsi="Arial" w:cs="Arial"/>
        <w:sz w:val="20"/>
        <w:szCs w:val="20"/>
      </w:rPr>
      <w:fldChar w:fldCharType="end"/>
    </w:r>
    <w:r w:rsidR="009F6CF5" w:rsidRPr="00A14021">
      <w:rPr>
        <w:rFonts w:ascii="Arial" w:hAnsi="Arial" w:cs="Arial"/>
        <w:sz w:val="20"/>
        <w:szCs w:val="20"/>
      </w:rPr>
      <w:t xml:space="preserve"> (</w:t>
    </w:r>
    <w:r w:rsidR="009F6CF5" w:rsidRPr="00A14021">
      <w:rPr>
        <w:rFonts w:ascii="Arial" w:hAnsi="Arial" w:cs="Arial"/>
        <w:sz w:val="20"/>
        <w:szCs w:val="20"/>
      </w:rPr>
      <w:fldChar w:fldCharType="begin"/>
    </w:r>
    <w:r w:rsidR="009F6CF5" w:rsidRPr="00A14021">
      <w:rPr>
        <w:rFonts w:ascii="Arial" w:hAnsi="Arial" w:cs="Arial"/>
        <w:sz w:val="20"/>
        <w:szCs w:val="20"/>
      </w:rPr>
      <w:instrText xml:space="preserve">  NUMPAGES   \* MERGEFORMAT  \* MERGEFORMAT </w:instrText>
    </w:r>
    <w:r w:rsidR="009F6CF5" w:rsidRPr="00A14021">
      <w:rPr>
        <w:rFonts w:ascii="Arial" w:hAnsi="Arial" w:cs="Arial"/>
        <w:sz w:val="20"/>
        <w:szCs w:val="20"/>
      </w:rPr>
      <w:fldChar w:fldCharType="separate"/>
    </w:r>
    <w:r w:rsidR="00054E27" w:rsidRPr="00A14021">
      <w:rPr>
        <w:rFonts w:ascii="Arial" w:hAnsi="Arial" w:cs="Arial"/>
        <w:noProof/>
        <w:sz w:val="20"/>
        <w:szCs w:val="20"/>
      </w:rPr>
      <w:t>2</w:t>
    </w:r>
    <w:r w:rsidR="009F6CF5" w:rsidRPr="00A14021">
      <w:rPr>
        <w:rFonts w:ascii="Arial" w:hAnsi="Arial" w:cs="Arial"/>
        <w:sz w:val="20"/>
        <w:szCs w:val="20"/>
      </w:rPr>
      <w:fldChar w:fldCharType="end"/>
    </w:r>
    <w:r w:rsidR="009F6CF5" w:rsidRPr="00A14021">
      <w:rPr>
        <w:rFonts w:ascii="Arial" w:hAnsi="Arial" w:cs="Arial"/>
        <w:sz w:val="20"/>
        <w:szCs w:val="20"/>
      </w:rPr>
      <w:t>)</w:t>
    </w:r>
    <w:r w:rsidR="00C7218A" w:rsidRPr="00A14021">
      <w:rPr>
        <w:rFonts w:ascii="Arial" w:hAnsi="Arial" w:cs="Arial"/>
        <w:sz w:val="20"/>
        <w:szCs w:val="20"/>
      </w:rPr>
      <w:t xml:space="preserve">  </w:t>
    </w:r>
  </w:p>
  <w:p w14:paraId="1F281D62" w14:textId="57BF1A17" w:rsidR="00C7218A" w:rsidRPr="00A14021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A14021">
      <w:rPr>
        <w:rFonts w:ascii="Arial" w:hAnsi="Arial" w:cs="Arial"/>
        <w:sz w:val="20"/>
        <w:szCs w:val="20"/>
      </w:rPr>
      <w:tab/>
    </w:r>
    <w:bookmarkStart w:id="2" w:name="asiakirjannimi2"/>
    <w:bookmarkEnd w:id="2"/>
    <w:r w:rsidRPr="00A14021">
      <w:rPr>
        <w:rFonts w:ascii="Arial" w:hAnsi="Arial" w:cs="Arial"/>
        <w:sz w:val="20"/>
        <w:szCs w:val="20"/>
      </w:rPr>
      <w:tab/>
    </w:r>
    <w:bookmarkStart w:id="3" w:name="Liitenro"/>
    <w:bookmarkEnd w:id="3"/>
  </w:p>
  <w:p w14:paraId="1F281D63" w14:textId="77777777" w:rsidR="00C7218A" w:rsidRPr="00A14021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A14021">
      <w:rPr>
        <w:rFonts w:ascii="Arial" w:hAnsi="Arial" w:cs="Arial"/>
        <w:sz w:val="20"/>
        <w:szCs w:val="20"/>
      </w:rPr>
      <w:tab/>
    </w:r>
    <w:bookmarkStart w:id="4" w:name="asiakirjannimi3"/>
    <w:bookmarkEnd w:id="4"/>
    <w:r w:rsidRPr="00A14021">
      <w:rPr>
        <w:rFonts w:ascii="Arial" w:hAnsi="Arial" w:cs="Arial"/>
        <w:sz w:val="20"/>
        <w:szCs w:val="20"/>
      </w:rPr>
      <w:tab/>
    </w:r>
    <w:bookmarkStart w:id="5" w:name="asiatunnus"/>
    <w:bookmarkEnd w:id="5"/>
  </w:p>
  <w:p w14:paraId="1F281D64" w14:textId="39AC287D" w:rsidR="00C7218A" w:rsidRPr="00A14021" w:rsidRDefault="00C7218A" w:rsidP="005871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A14021">
      <w:rPr>
        <w:rFonts w:ascii="Arial" w:hAnsi="Arial" w:cs="Arial"/>
        <w:sz w:val="20"/>
        <w:szCs w:val="20"/>
      </w:rPr>
      <w:tab/>
    </w:r>
    <w:bookmarkStart w:id="6" w:name="julkisuus"/>
    <w:bookmarkEnd w:id="6"/>
  </w:p>
  <w:p w14:paraId="1F281D65" w14:textId="77777777" w:rsidR="00C7218A" w:rsidRPr="00A14021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rFonts w:ascii="Arial" w:hAnsi="Arial" w:cs="Arial"/>
        <w:color w:val="000080"/>
        <w:sz w:val="20"/>
        <w:szCs w:val="20"/>
      </w:rPr>
    </w:pPr>
  </w:p>
  <w:tbl>
    <w:tblPr>
      <w:tblStyle w:val="TaulukkoRuudukko1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A14021" w:rsidRPr="00A14021" w14:paraId="21299198" w14:textId="77777777" w:rsidTr="00727130">
      <w:trPr>
        <w:trHeight w:val="510"/>
      </w:trPr>
      <w:tc>
        <w:tcPr>
          <w:tcW w:w="5245" w:type="dxa"/>
          <w:vAlign w:val="center"/>
        </w:tcPr>
        <w:p w14:paraId="57DB544D" w14:textId="415BA075" w:rsidR="00A14021" w:rsidRPr="00A14021" w:rsidRDefault="00A14021" w:rsidP="00A14021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 </w:t>
          </w:r>
        </w:p>
        <w:p w14:paraId="5AC278B6" w14:textId="78044BC2" w:rsidR="00A14021" w:rsidRPr="00A14021" w:rsidRDefault="00A14021" w:rsidP="00A14021">
          <w:pPr>
            <w:rPr>
              <w:rFonts w:cs="Arial"/>
              <w:sz w:val="20"/>
              <w:szCs w:val="20"/>
            </w:rPr>
          </w:pPr>
          <w:r w:rsidRPr="00A14021">
            <w:rPr>
              <w:rFonts w:cs="Arial"/>
              <w:sz w:val="20"/>
              <w:szCs w:val="20"/>
            </w:rPr>
            <w:t>Kuvantaminen</w:t>
          </w:r>
        </w:p>
      </w:tc>
      <w:tc>
        <w:tcPr>
          <w:tcW w:w="3402" w:type="dxa"/>
          <w:vAlign w:val="center"/>
        </w:tcPr>
        <w:p w14:paraId="719DD1CE" w14:textId="451E709B" w:rsidR="00A14021" w:rsidRPr="00A14021" w:rsidRDefault="00A14021" w:rsidP="00A14021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          </w:t>
          </w:r>
          <w:r w:rsidRPr="00A14021">
            <w:rPr>
              <w:rFonts w:cs="Arial"/>
              <w:sz w:val="20"/>
              <w:szCs w:val="20"/>
            </w:rPr>
            <w:t>14.4.2025</w:t>
          </w:r>
        </w:p>
      </w:tc>
      <w:tc>
        <w:tcPr>
          <w:tcW w:w="981" w:type="dxa"/>
          <w:vAlign w:val="center"/>
        </w:tcPr>
        <w:p w14:paraId="4E86B70F" w14:textId="77777777" w:rsidR="00A14021" w:rsidRPr="00A14021" w:rsidRDefault="00A14021" w:rsidP="00A14021">
          <w:pPr>
            <w:rPr>
              <w:rFonts w:cs="Arial"/>
              <w:sz w:val="20"/>
              <w:szCs w:val="20"/>
            </w:rPr>
          </w:pPr>
        </w:p>
      </w:tc>
    </w:tr>
  </w:tbl>
  <w:p w14:paraId="1F281D66" w14:textId="77777777" w:rsidR="00C7218A" w:rsidRPr="00A14021" w:rsidRDefault="00C7218A" w:rsidP="00A14021">
    <w:pPr>
      <w:spacing w:line="240" w:lineRule="exac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2125150811">
    <w:abstractNumId w:val="3"/>
  </w:num>
  <w:num w:numId="2" w16cid:durableId="1134640905">
    <w:abstractNumId w:val="2"/>
  </w:num>
  <w:num w:numId="3" w16cid:durableId="158007391">
    <w:abstractNumId w:val="1"/>
  </w:num>
  <w:num w:numId="4" w16cid:durableId="1727803629">
    <w:abstractNumId w:val="0"/>
  </w:num>
  <w:num w:numId="5" w16cid:durableId="1132551266">
    <w:abstractNumId w:val="11"/>
  </w:num>
  <w:num w:numId="6" w16cid:durableId="2097166948">
    <w:abstractNumId w:val="9"/>
  </w:num>
  <w:num w:numId="7" w16cid:durableId="1916280834">
    <w:abstractNumId w:val="6"/>
  </w:num>
  <w:num w:numId="8" w16cid:durableId="1066341982">
    <w:abstractNumId w:val="13"/>
  </w:num>
  <w:num w:numId="9" w16cid:durableId="838618423">
    <w:abstractNumId w:val="5"/>
  </w:num>
  <w:num w:numId="10" w16cid:durableId="1240019307">
    <w:abstractNumId w:val="8"/>
  </w:num>
  <w:num w:numId="11" w16cid:durableId="978533240">
    <w:abstractNumId w:val="7"/>
  </w:num>
  <w:num w:numId="12" w16cid:durableId="1572303270">
    <w:abstractNumId w:val="4"/>
  </w:num>
  <w:num w:numId="13" w16cid:durableId="1471048403">
    <w:abstractNumId w:val="12"/>
  </w:num>
  <w:num w:numId="14" w16cid:durableId="806513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9F6CF5"/>
    <w:rsid w:val="00004F15"/>
    <w:rsid w:val="00011199"/>
    <w:rsid w:val="00017943"/>
    <w:rsid w:val="0002235E"/>
    <w:rsid w:val="00034353"/>
    <w:rsid w:val="00037F91"/>
    <w:rsid w:val="00053F5D"/>
    <w:rsid w:val="00054E27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5A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09C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2441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35D6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7EA9"/>
    <w:rsid w:val="00404D1D"/>
    <w:rsid w:val="00404EB0"/>
    <w:rsid w:val="00414451"/>
    <w:rsid w:val="004161F3"/>
    <w:rsid w:val="00422BF2"/>
    <w:rsid w:val="00426612"/>
    <w:rsid w:val="0044097D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58C9"/>
    <w:rsid w:val="005871FF"/>
    <w:rsid w:val="00593742"/>
    <w:rsid w:val="00593EE5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2644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B6659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9F6CF5"/>
    <w:rsid w:val="00A05626"/>
    <w:rsid w:val="00A064DA"/>
    <w:rsid w:val="00A14021"/>
    <w:rsid w:val="00A21EE3"/>
    <w:rsid w:val="00A2551B"/>
    <w:rsid w:val="00A258D5"/>
    <w:rsid w:val="00A355BF"/>
    <w:rsid w:val="00A35E61"/>
    <w:rsid w:val="00A4035E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A250E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130FD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180A"/>
    <w:rsid w:val="00DA3930"/>
    <w:rsid w:val="00DA3F90"/>
    <w:rsid w:val="00DB135E"/>
    <w:rsid w:val="00DC3B9F"/>
    <w:rsid w:val="00DC598B"/>
    <w:rsid w:val="00DC5E17"/>
    <w:rsid w:val="00DC5F9F"/>
    <w:rsid w:val="00DD13B0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420D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281CA6"/>
  <w15:docId w15:val="{C14500A9-0CF7-4E7D-BF7A-5C3406B3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9F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A14021"/>
    <w:rPr>
      <w:rFonts w:ascii="Arial" w:hAnsi="Arial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i:0#.w|oysnet\koistisr</DisplayName>
        <AccountId>5561</AccountId>
        <AccountType/>
      </UserInfo>
      <UserInfo>
        <DisplayName>i:0#.w|oysnet\ojalahel</DisplayName>
        <AccountId>143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toteutuksen ohjeet</TermName>
          <TermId xmlns="http://schemas.microsoft.com/office/infopath/2007/PartnerControls">7209a625-a486-4aeb-8d8e-ea366688595d</TermId>
        </TermInfo>
      </Terms>
    </d8805a87c624422e9dac16d78287515b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TaxCatchAll xmlns="d3e50268-7799-48af-83c3-9a9b063078bc">
      <Value>998</Value>
      <Value>997</Value>
      <Value>44</Value>
      <Value>42</Value>
      <Value>41</Value>
      <Value>821</Value>
      <Value>1313</Value>
      <Value>3</Value>
    </TaxCatchAll>
    <_dlc_DocId xmlns="d3e50268-7799-48af-83c3-9a9b063078bc">PPSHP-1249379545-9583</_dlc_DocId>
    <_dlc_DocIdUrl xmlns="d3e50268-7799-48af-83c3-9a9b063078bc">
      <Url>https://julkaisu.oysnet.ppshp.fi/_layouts/15/DocIdRedir.aspx?ID=PPSHP-1249379545-9583</Url>
      <Description>PPSHP-1249379545-9583</Description>
    </_dlc_DocIdUrl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B03FB3-3952-44E0-B29A-809703D9ACD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819410-30C3-485D-A82A-0129F35695DE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af04246-5dcb-4e38-b8a1-4adaeb368127"/>
    <ds:schemaRef ds:uri="d3e50268-7799-48af-83c3-9a9b063078b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1D1BB3-2BEF-4D0D-9D5C-5F6DD933E1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4045DB-7818-429E-BD9A-08C5B8839F22}"/>
</file>

<file path=customXml/itemProps5.xml><?xml version="1.0" encoding="utf-8"?>
<ds:datastoreItem xmlns:ds="http://schemas.openxmlformats.org/officeDocument/2006/customXml" ds:itemID="{63A49AC1-B660-4A8C-8652-56A386C8F5B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73F179E-6757-46A5-8D3D-3D8295178F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23</TotalTime>
  <Pages>2</Pages>
  <Words>286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Ortopedisten natiivitutkimusten koodit oys kuv men</vt:lpstr>
    </vt:vector>
  </TitlesOfParts>
  <Company>ppshp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Ortopedisten natiivitutkimusten koodit kuv men</dc:title>
  <dc:creator>Honkanen Raija</dc:creator>
  <cp:keywords/>
  <cp:lastModifiedBy>Ojala Helena</cp:lastModifiedBy>
  <cp:revision>4</cp:revision>
  <cp:lastPrinted>2004-10-19T13:46:00Z</cp:lastPrinted>
  <dcterms:created xsi:type="dcterms:W3CDTF">2017-10-03T06:56:00Z</dcterms:created>
  <dcterms:modified xsi:type="dcterms:W3CDTF">2025-04-14T09:30:00Z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-1316236472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Ulla.Maija.Sutinen@ppshp.fi</vt:lpwstr>
  </property>
  <property fmtid="{D5CDD505-2E9C-101B-9397-08002B2CF9AE}" pid="6" name="_AuthorEmailDisplayName">
    <vt:lpwstr>Sutinen Ulla Maija  rtg</vt:lpwstr>
  </property>
  <property fmtid="{D5CDD505-2E9C-101B-9397-08002B2CF9AE}" pid="7" name="_ReviewingToolsShownOnce">
    <vt:lpwstr/>
  </property>
  <property fmtid="{D5CDD505-2E9C-101B-9397-08002B2CF9AE}" pid="8" name="ContentTypeId">
    <vt:lpwstr>0x010100E993358E494F344F8D6048E76D09AF021A00B1A01723411E3249ACDCE17AD29DD499</vt:lpwstr>
  </property>
  <property fmtid="{D5CDD505-2E9C-101B-9397-08002B2CF9AE}" pid="9" name="_dlc_DocIdItemGuid">
    <vt:lpwstr>41afacc6-30f6-4c9e-96a3-94499f8c0157</vt:lpwstr>
  </property>
  <property fmtid="{D5CDD505-2E9C-101B-9397-08002B2CF9AE}" pid="10" name="Kuvantamisen ohjeen kohderyhmä (sisältötyypin metatieto)">
    <vt:lpwstr>998;#Kuvantamisen toteutuksen ohjeet|7209a625-a486-4aeb-8d8e-ea366688595d</vt:lpwstr>
  </property>
  <property fmtid="{D5CDD505-2E9C-101B-9397-08002B2CF9AE}" pid="11" name="TaxKeyword">
    <vt:lpwstr/>
  </property>
  <property fmtid="{D5CDD505-2E9C-101B-9397-08002B2CF9AE}" pid="12" name="Kuvantamisen ikäryhmä">
    <vt:lpwstr>821;#Sekä aikuinen että lapsi|03920717-50d3-4d49-800d-6dad76d554d5</vt:lpwstr>
  </property>
  <property fmtid="{D5CDD505-2E9C-101B-9397-08002B2CF9AE}" pid="13" name="Kuvantamisen laite- tai huonetieto">
    <vt:lpwstr/>
  </property>
  <property fmtid="{D5CDD505-2E9C-101B-9397-08002B2CF9AE}" pid="14" name="Kohde- / työntekijäryhmä">
    <vt:lpwstr>42;#Potilaan hoitoon osallistuva henkilöstö|21074a2b-1b44-417e-9c72-4d731d4c7a78</vt:lpwstr>
  </property>
  <property fmtid="{D5CDD505-2E9C-101B-9397-08002B2CF9AE}" pid="15" name="Kohdeorganisaatio">
    <vt:lpwstr>41;#Kuvantaminen|13fd9652-4cc4-4c00-9faf-49cd9c600ecb</vt:lpwstr>
  </property>
  <property fmtid="{D5CDD505-2E9C-101B-9397-08002B2CF9AE}" pid="16" name="Organisaatiotiedon tarkennus toiminnan mukaan">
    <vt:lpwstr/>
  </property>
  <property fmtid="{D5CDD505-2E9C-101B-9397-08002B2CF9AE}" pid="17" name="Erikoisala">
    <vt:lpwstr>44;#radiologia (PPSHP)|347958ae-6fb2-4668-a725-1f6de5332102</vt:lpwstr>
  </property>
  <property fmtid="{D5CDD505-2E9C-101B-9397-08002B2CF9AE}" pid="18" name="Kuvantamisen ohjeen elinryhmät (sisältötyypin metatieto)">
    <vt:lpwstr/>
  </property>
  <property fmtid="{D5CDD505-2E9C-101B-9397-08002B2CF9AE}" pid="19" name="Toiminnanohjauskäsikirja">
    <vt:lpwstr>3;#Ei ole toimintakäsikirjaa|ed0127a7-f4bb-4299-8de4-a0fcecf35ff1</vt:lpwstr>
  </property>
  <property fmtid="{D5CDD505-2E9C-101B-9397-08002B2CF9AE}" pid="20" name="Kuvantamisen ohjeen tutkimusryhmät (sisältötyypin metatieto)">
    <vt:lpwstr>997;#Natiivi|2ad27b2f-54a3-4ec5-a53c-95271d01101f</vt:lpwstr>
  </property>
  <property fmtid="{D5CDD505-2E9C-101B-9397-08002B2CF9AE}" pid="21" name="Organisaatiotieto">
    <vt:lpwstr>41;#Kuvantaminen|13fd9652-4cc4-4c00-9faf-49cd9c600ecb</vt:lpwstr>
  </property>
  <property fmtid="{D5CDD505-2E9C-101B-9397-08002B2CF9AE}" pid="22" name="Toimenpidekoodit">
    <vt:lpwstr/>
  </property>
  <property fmtid="{D5CDD505-2E9C-101B-9397-08002B2CF9AE}" pid="23" name="Dokumentti jaetaan myös ekstranetissä">
    <vt:bool>false</vt:bool>
  </property>
  <property fmtid="{D5CDD505-2E9C-101B-9397-08002B2CF9AE}" pid="24" name="Kuvantamisen tilaaja vai menetelmä">
    <vt:lpwstr>1313;#Menetelmäohje|8d7551ed-f25f-4658-af35-e281bf9731e8</vt:lpwstr>
  </property>
  <property fmtid="{D5CDD505-2E9C-101B-9397-08002B2CF9AE}" pid="25" name="Kriisiviestintä">
    <vt:lpwstr/>
  </property>
  <property fmtid="{D5CDD505-2E9C-101B-9397-08002B2CF9AE}" pid="26" name="MEO">
    <vt:lpwstr/>
  </property>
  <property fmtid="{D5CDD505-2E9C-101B-9397-08002B2CF9AE}" pid="27" name="Order">
    <vt:r8>958300</vt:r8>
  </property>
  <property fmtid="{D5CDD505-2E9C-101B-9397-08002B2CF9AE}" pid="29" name="TaxKeywordTaxHTField">
    <vt:lpwstr/>
  </property>
  <property fmtid="{D5CDD505-2E9C-101B-9397-08002B2CF9AE}" pid="30" name="SharedWithUsers">
    <vt:lpwstr/>
  </property>
</Properties>
</file>